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97" w:rsidRPr="0018658A" w:rsidRDefault="00381D97" w:rsidP="00381D97">
      <w:pPr>
        <w:spacing w:line="560" w:lineRule="exact"/>
        <w:rPr>
          <w:rFonts w:eastAsia="黑体"/>
          <w:szCs w:val="32"/>
        </w:rPr>
      </w:pPr>
      <w:bookmarkStart w:id="0" w:name="_GoBack"/>
      <w:bookmarkEnd w:id="0"/>
      <w:r w:rsidRPr="0018658A">
        <w:rPr>
          <w:rFonts w:eastAsia="黑体"/>
          <w:b/>
          <w:bCs/>
          <w:szCs w:val="32"/>
        </w:rPr>
        <w:t>附件</w:t>
      </w:r>
      <w:r w:rsidRPr="0018658A">
        <w:rPr>
          <w:rFonts w:eastAsia="黑体"/>
          <w:b/>
          <w:bCs/>
          <w:szCs w:val="32"/>
        </w:rPr>
        <w:t>3</w:t>
      </w:r>
    </w:p>
    <w:tbl>
      <w:tblPr>
        <w:tblW w:w="14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1232"/>
        <w:gridCol w:w="1276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44"/>
      </w:tblGrid>
      <w:tr w:rsidR="00381D97" w:rsidRPr="0018658A" w:rsidTr="00473ABA">
        <w:trPr>
          <w:cantSplit/>
          <w:trHeight w:val="408"/>
          <w:jc w:val="center"/>
        </w:trPr>
        <w:tc>
          <w:tcPr>
            <w:tcW w:w="14080" w:type="dxa"/>
            <w:gridSpan w:val="14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D97" w:rsidRPr="0018658A" w:rsidRDefault="00381D97" w:rsidP="00473ABA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eastAsia="黑体" w:hint="eastAsia"/>
                <w:b/>
                <w:bCs/>
                <w:szCs w:val="32"/>
              </w:rPr>
              <w:t>广西中医药大学学生形成性</w:t>
            </w:r>
            <w:r w:rsidRPr="0018658A">
              <w:rPr>
                <w:rFonts w:eastAsia="黑体"/>
                <w:b/>
                <w:bCs/>
                <w:szCs w:val="32"/>
              </w:rPr>
              <w:t>评价成绩报表</w:t>
            </w:r>
          </w:p>
        </w:tc>
      </w:tr>
      <w:tr w:rsidR="00381D97" w:rsidRPr="0018658A" w:rsidTr="00473ABA">
        <w:trPr>
          <w:cantSplit/>
          <w:trHeight w:val="267"/>
          <w:jc w:val="center"/>
        </w:trPr>
        <w:tc>
          <w:tcPr>
            <w:tcW w:w="14080" w:type="dxa"/>
            <w:gridSpan w:val="1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7D2BCA" w:rsidRDefault="00381D97" w:rsidP="00473ABA">
            <w:pPr>
              <w:rPr>
                <w:rFonts w:ascii="仿宋_GB2312"/>
                <w:sz w:val="28"/>
                <w:szCs w:val="28"/>
              </w:rPr>
            </w:pPr>
            <w:r w:rsidRPr="007D2BCA">
              <w:rPr>
                <w:rFonts w:ascii="仿宋_GB2312" w:hint="eastAsia"/>
                <w:sz w:val="28"/>
                <w:szCs w:val="28"/>
              </w:rPr>
              <w:t>院系（教学部门）名称：</w:t>
            </w:r>
            <w:r w:rsidRPr="007D2BCA">
              <w:rPr>
                <w:rFonts w:ascii="仿宋_GB2312" w:hint="eastAsia"/>
                <w:sz w:val="28"/>
                <w:szCs w:val="28"/>
                <w:u w:val="single"/>
              </w:rPr>
              <w:t xml:space="preserve">               </w:t>
            </w:r>
            <w:r w:rsidRPr="007D2BCA">
              <w:rPr>
                <w:rFonts w:ascii="仿宋_GB2312" w:hint="eastAsia"/>
                <w:sz w:val="28"/>
                <w:szCs w:val="28"/>
              </w:rPr>
              <w:t xml:space="preserve">            院系审核意见</w:t>
            </w:r>
            <w:r w:rsidRPr="007D2BCA">
              <w:rPr>
                <w:rFonts w:ascii="仿宋_GB2312" w:hint="eastAsia"/>
                <w:sz w:val="28"/>
                <w:szCs w:val="28"/>
                <w:u w:val="single"/>
              </w:rPr>
              <w:t xml:space="preserve">                    </w:t>
            </w:r>
            <w:r w:rsidRPr="007D2BCA">
              <w:rPr>
                <w:rFonts w:ascii="仿宋_GB2312" w:hint="eastAsia"/>
                <w:sz w:val="28"/>
                <w:szCs w:val="28"/>
              </w:rPr>
              <w:t>（主管院长签字）</w:t>
            </w:r>
          </w:p>
        </w:tc>
      </w:tr>
      <w:tr w:rsidR="00381D97" w:rsidRPr="0018658A" w:rsidTr="00473ABA">
        <w:trPr>
          <w:cantSplit/>
          <w:trHeight w:val="230"/>
          <w:jc w:val="center"/>
        </w:trPr>
        <w:tc>
          <w:tcPr>
            <w:tcW w:w="14080" w:type="dxa"/>
            <w:gridSpan w:val="1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7D2BCA" w:rsidRDefault="00381D97" w:rsidP="00473ABA">
            <w:pPr>
              <w:rPr>
                <w:rFonts w:ascii="仿宋_GB2312"/>
                <w:sz w:val="28"/>
                <w:szCs w:val="28"/>
              </w:rPr>
            </w:pPr>
            <w:r w:rsidRPr="007D2BCA">
              <w:rPr>
                <w:rFonts w:ascii="仿宋_GB2312" w:hint="eastAsia"/>
                <w:sz w:val="28"/>
                <w:szCs w:val="28"/>
              </w:rPr>
              <w:t>教研室主任意见：                                （教研室主任签字）</w:t>
            </w:r>
          </w:p>
        </w:tc>
      </w:tr>
      <w:tr w:rsidR="00381D97" w:rsidRPr="0018658A" w:rsidTr="00473ABA">
        <w:trPr>
          <w:cantSplit/>
          <w:trHeight w:val="417"/>
          <w:jc w:val="center"/>
        </w:trPr>
        <w:tc>
          <w:tcPr>
            <w:tcW w:w="14080" w:type="dxa"/>
            <w:gridSpan w:val="1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7D2BCA" w:rsidRDefault="00381D97" w:rsidP="00473ABA">
            <w:pPr>
              <w:rPr>
                <w:rFonts w:ascii="仿宋_GB2312"/>
                <w:sz w:val="28"/>
                <w:szCs w:val="28"/>
              </w:rPr>
            </w:pPr>
            <w:r w:rsidRPr="007D2BCA">
              <w:rPr>
                <w:rFonts w:ascii="仿宋_GB2312" w:hint="eastAsia"/>
                <w:sz w:val="28"/>
                <w:szCs w:val="28"/>
              </w:rPr>
              <w:t xml:space="preserve">课程名称：                            年级、专业：                          任课教师：                                             </w:t>
            </w:r>
          </w:p>
        </w:tc>
      </w:tr>
      <w:tr w:rsidR="00381D97" w:rsidRPr="0018658A" w:rsidTr="00473ABA">
        <w:trPr>
          <w:cantSplit/>
          <w:trHeight w:val="199"/>
          <w:jc w:val="center"/>
        </w:trPr>
        <w:tc>
          <w:tcPr>
            <w:tcW w:w="70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D97" w:rsidRPr="0018658A" w:rsidRDefault="00381D97" w:rsidP="00473ABA">
            <w:pPr>
              <w:jc w:val="center"/>
            </w:pPr>
            <w:r w:rsidRPr="0018658A">
              <w:t>序号</w:t>
            </w:r>
          </w:p>
        </w:tc>
        <w:tc>
          <w:tcPr>
            <w:tcW w:w="123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D97" w:rsidRPr="0018658A" w:rsidRDefault="00381D97" w:rsidP="00473ABA">
            <w:pPr>
              <w:jc w:val="center"/>
            </w:pPr>
            <w:r w:rsidRPr="0018658A">
              <w:t>学号</w:t>
            </w: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D97" w:rsidRPr="0018658A" w:rsidRDefault="00381D97" w:rsidP="00473ABA">
            <w:pPr>
              <w:jc w:val="center"/>
            </w:pPr>
            <w:r w:rsidRPr="0018658A">
              <w:t>姓名</w:t>
            </w:r>
          </w:p>
        </w:tc>
        <w:tc>
          <w:tcPr>
            <w:tcW w:w="9922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D97" w:rsidRPr="0018658A" w:rsidRDefault="00381D97" w:rsidP="00473ABA">
            <w:pPr>
              <w:jc w:val="center"/>
            </w:pPr>
            <w:r w:rsidRPr="0018658A">
              <w:t>成绩构成要素、考核方式、分值比例</w:t>
            </w:r>
          </w:p>
        </w:tc>
        <w:tc>
          <w:tcPr>
            <w:tcW w:w="94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D97" w:rsidRPr="0018658A" w:rsidRDefault="00381D97" w:rsidP="00473ABA">
            <w:pPr>
              <w:jc w:val="center"/>
              <w:rPr>
                <w:b/>
                <w:bCs/>
              </w:rPr>
            </w:pPr>
            <w:r w:rsidRPr="0018658A">
              <w:rPr>
                <w:b/>
                <w:bCs/>
              </w:rPr>
              <w:t>总评成绩</w:t>
            </w:r>
          </w:p>
        </w:tc>
      </w:tr>
      <w:tr w:rsidR="00381D97" w:rsidRPr="0018658A" w:rsidTr="00473ABA">
        <w:trPr>
          <w:cantSplit/>
          <w:trHeight w:val="199"/>
          <w:jc w:val="center"/>
        </w:trPr>
        <w:tc>
          <w:tcPr>
            <w:tcW w:w="706" w:type="dxa"/>
            <w:vMerge/>
            <w:vAlign w:val="center"/>
          </w:tcPr>
          <w:p w:rsidR="00381D97" w:rsidRPr="0018658A" w:rsidRDefault="00381D97" w:rsidP="00473ABA"/>
        </w:tc>
        <w:tc>
          <w:tcPr>
            <w:tcW w:w="1232" w:type="dxa"/>
            <w:vMerge/>
            <w:vAlign w:val="center"/>
          </w:tcPr>
          <w:p w:rsidR="00381D97" w:rsidRPr="0018658A" w:rsidRDefault="00381D97" w:rsidP="00473ABA"/>
        </w:tc>
        <w:tc>
          <w:tcPr>
            <w:tcW w:w="1276" w:type="dxa"/>
            <w:vMerge/>
            <w:vAlign w:val="center"/>
          </w:tcPr>
          <w:p w:rsidR="00381D97" w:rsidRPr="0018658A" w:rsidRDefault="00381D97" w:rsidP="00473ABA"/>
        </w:tc>
        <w:tc>
          <w:tcPr>
            <w:tcW w:w="7938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D97" w:rsidRPr="0018658A" w:rsidRDefault="00381D97" w:rsidP="00473ABA">
            <w:pPr>
              <w:jc w:val="center"/>
            </w:pPr>
            <w:r w:rsidRPr="0018658A">
              <w:t>过程考核成绩</w:t>
            </w:r>
          </w:p>
        </w:tc>
        <w:tc>
          <w:tcPr>
            <w:tcW w:w="99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D97" w:rsidRPr="0018658A" w:rsidRDefault="00381D97" w:rsidP="00473ABA">
            <w:pPr>
              <w:jc w:val="center"/>
            </w:pPr>
            <w:r w:rsidRPr="0018658A">
              <w:t>过程成绩</w:t>
            </w:r>
            <w:r w:rsidRPr="0018658A">
              <w:rPr>
                <w:sz w:val="20"/>
              </w:rPr>
              <w:br/>
            </w:r>
            <w:r w:rsidRPr="0018658A">
              <w:rPr>
                <w:sz w:val="20"/>
              </w:rPr>
              <w:t>（百分制）</w:t>
            </w:r>
          </w:p>
        </w:tc>
        <w:tc>
          <w:tcPr>
            <w:tcW w:w="99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D97" w:rsidRPr="0018658A" w:rsidRDefault="00381D97" w:rsidP="00473ABA">
            <w:pPr>
              <w:jc w:val="center"/>
            </w:pPr>
            <w:r w:rsidRPr="0018658A">
              <w:t>期末成绩</w:t>
            </w:r>
          </w:p>
          <w:p w:rsidR="00381D97" w:rsidRPr="0018658A" w:rsidRDefault="00381D97" w:rsidP="00473ABA">
            <w:pPr>
              <w:jc w:val="center"/>
            </w:pPr>
            <w:r w:rsidRPr="0018658A">
              <w:rPr>
                <w:sz w:val="20"/>
              </w:rPr>
              <w:t>（百分制）</w:t>
            </w:r>
          </w:p>
        </w:tc>
        <w:tc>
          <w:tcPr>
            <w:tcW w:w="944" w:type="dxa"/>
            <w:vMerge/>
            <w:vAlign w:val="center"/>
          </w:tcPr>
          <w:p w:rsidR="00381D97" w:rsidRPr="0018658A" w:rsidRDefault="00381D97" w:rsidP="00473ABA">
            <w:pPr>
              <w:rPr>
                <w:b/>
                <w:bCs/>
              </w:rPr>
            </w:pPr>
          </w:p>
        </w:tc>
      </w:tr>
      <w:tr w:rsidR="00381D97" w:rsidRPr="0018658A" w:rsidTr="00473ABA">
        <w:trPr>
          <w:cantSplit/>
          <w:trHeight w:val="199"/>
          <w:jc w:val="center"/>
        </w:trPr>
        <w:tc>
          <w:tcPr>
            <w:tcW w:w="706" w:type="dxa"/>
            <w:vMerge/>
            <w:vAlign w:val="center"/>
          </w:tcPr>
          <w:p w:rsidR="00381D97" w:rsidRPr="0018658A" w:rsidRDefault="00381D97" w:rsidP="00473ABA"/>
        </w:tc>
        <w:tc>
          <w:tcPr>
            <w:tcW w:w="1232" w:type="dxa"/>
            <w:vMerge/>
            <w:vAlign w:val="center"/>
          </w:tcPr>
          <w:p w:rsidR="00381D97" w:rsidRPr="0018658A" w:rsidRDefault="00381D97" w:rsidP="00473ABA"/>
        </w:tc>
        <w:tc>
          <w:tcPr>
            <w:tcW w:w="1276" w:type="dxa"/>
            <w:vMerge/>
            <w:vAlign w:val="center"/>
          </w:tcPr>
          <w:p w:rsidR="00381D97" w:rsidRPr="0018658A" w:rsidRDefault="00381D97" w:rsidP="00473ABA"/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D97" w:rsidRPr="0018658A" w:rsidRDefault="00381D97" w:rsidP="00473ABA">
            <w:pPr>
              <w:jc w:val="center"/>
            </w:pPr>
            <w:r w:rsidRPr="0018658A">
              <w:t>出勤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D97" w:rsidRPr="0018658A" w:rsidRDefault="00381D97" w:rsidP="00473ABA">
            <w:pPr>
              <w:jc w:val="center"/>
            </w:pPr>
            <w:r w:rsidRPr="0018658A">
              <w:t>讨论</w:t>
            </w: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D97" w:rsidRPr="0018658A" w:rsidRDefault="00381D97" w:rsidP="00473ABA">
            <w:pPr>
              <w:jc w:val="center"/>
            </w:pPr>
            <w:r w:rsidRPr="0018658A">
              <w:t>作业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D97" w:rsidRPr="0018658A" w:rsidRDefault="00381D97" w:rsidP="00473ABA">
            <w:pPr>
              <w:jc w:val="center"/>
            </w:pPr>
            <w:r w:rsidRPr="0018658A">
              <w:t>调查报告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D97" w:rsidRPr="0018658A" w:rsidRDefault="00381D97" w:rsidP="00473ABA">
            <w:pPr>
              <w:jc w:val="center"/>
            </w:pPr>
            <w:r w:rsidRPr="0018658A">
              <w:t>案例分析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D97" w:rsidRPr="0018658A" w:rsidRDefault="00381D97" w:rsidP="00473ABA">
            <w:pPr>
              <w:jc w:val="center"/>
            </w:pPr>
            <w:r w:rsidRPr="0018658A">
              <w:t>实验报告</w:t>
            </w: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D97" w:rsidRPr="0018658A" w:rsidRDefault="00381D97" w:rsidP="00473ABA">
            <w:pPr>
              <w:jc w:val="center"/>
            </w:pPr>
            <w:r w:rsidRPr="0018658A">
              <w:t>技能考核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D97" w:rsidRPr="0018658A" w:rsidRDefault="00381D97" w:rsidP="00473ABA">
            <w:pPr>
              <w:jc w:val="center"/>
            </w:pPr>
            <w:r w:rsidRPr="0018658A">
              <w:t>其他</w:t>
            </w:r>
          </w:p>
        </w:tc>
        <w:tc>
          <w:tcPr>
            <w:tcW w:w="992" w:type="dxa"/>
            <w:vMerge/>
            <w:vAlign w:val="center"/>
          </w:tcPr>
          <w:p w:rsidR="00381D97" w:rsidRPr="0018658A" w:rsidRDefault="00381D97" w:rsidP="00473ABA"/>
        </w:tc>
        <w:tc>
          <w:tcPr>
            <w:tcW w:w="992" w:type="dxa"/>
            <w:vMerge/>
            <w:vAlign w:val="center"/>
          </w:tcPr>
          <w:p w:rsidR="00381D97" w:rsidRPr="0018658A" w:rsidRDefault="00381D97" w:rsidP="00473ABA"/>
        </w:tc>
        <w:tc>
          <w:tcPr>
            <w:tcW w:w="944" w:type="dxa"/>
            <w:vMerge/>
            <w:vAlign w:val="center"/>
          </w:tcPr>
          <w:p w:rsidR="00381D97" w:rsidRPr="0018658A" w:rsidRDefault="00381D97" w:rsidP="00473ABA">
            <w:pPr>
              <w:rPr>
                <w:b/>
                <w:bCs/>
              </w:rPr>
            </w:pPr>
          </w:p>
        </w:tc>
      </w:tr>
      <w:tr w:rsidR="00381D97" w:rsidRPr="0018658A" w:rsidTr="00473ABA">
        <w:trPr>
          <w:cantSplit/>
          <w:trHeight w:val="340"/>
          <w:jc w:val="center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D97" w:rsidRPr="0018658A" w:rsidRDefault="00381D97" w:rsidP="00473ABA">
            <w:pPr>
              <w:jc w:val="center"/>
            </w:pPr>
          </w:p>
        </w:tc>
        <w:tc>
          <w:tcPr>
            <w:tcW w:w="12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D97" w:rsidRPr="0018658A" w:rsidRDefault="00381D97" w:rsidP="00473ABA">
            <w:pPr>
              <w:jc w:val="center"/>
            </w:pP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D97" w:rsidRPr="0018658A" w:rsidRDefault="00381D97" w:rsidP="00473ABA">
            <w:pPr>
              <w:jc w:val="center"/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D97" w:rsidRPr="0018658A" w:rsidRDefault="00381D97" w:rsidP="00473ABA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D97" w:rsidRPr="0018658A" w:rsidRDefault="00381D97" w:rsidP="00473ABA">
            <w:pPr>
              <w:jc w:val="center"/>
            </w:pP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D97" w:rsidRPr="0018658A" w:rsidRDefault="00381D97" w:rsidP="00473ABA">
            <w:pPr>
              <w:jc w:val="center"/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D97" w:rsidRPr="0018658A" w:rsidRDefault="00381D97" w:rsidP="00473ABA">
            <w:pPr>
              <w:jc w:val="center"/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D97" w:rsidRPr="0018658A" w:rsidRDefault="00381D97" w:rsidP="00473ABA">
            <w:pPr>
              <w:jc w:val="center"/>
            </w:pP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D97" w:rsidRPr="0018658A" w:rsidRDefault="00381D97" w:rsidP="00473ABA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D97" w:rsidRPr="0018658A" w:rsidRDefault="00381D97" w:rsidP="00473ABA">
            <w:pPr>
              <w:jc w:val="center"/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D97" w:rsidRPr="0018658A" w:rsidRDefault="00381D97" w:rsidP="00473ABA">
            <w:pPr>
              <w:jc w:val="center"/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D97" w:rsidRPr="0018658A" w:rsidRDefault="00381D97" w:rsidP="00473ABA">
            <w:pPr>
              <w:jc w:val="center"/>
            </w:pPr>
          </w:p>
        </w:tc>
        <w:tc>
          <w:tcPr>
            <w:tcW w:w="9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D97" w:rsidRPr="0018658A" w:rsidRDefault="00381D97" w:rsidP="00473ABA">
            <w:pPr>
              <w:jc w:val="center"/>
              <w:rPr>
                <w:b/>
                <w:bCs/>
              </w:rPr>
            </w:pPr>
          </w:p>
        </w:tc>
      </w:tr>
      <w:tr w:rsidR="00381D97" w:rsidRPr="0018658A" w:rsidTr="00473ABA">
        <w:trPr>
          <w:cantSplit/>
          <w:trHeight w:val="340"/>
          <w:jc w:val="center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D97" w:rsidRPr="0018658A" w:rsidRDefault="00381D97" w:rsidP="00473ABA">
            <w:pPr>
              <w:jc w:val="center"/>
            </w:pPr>
          </w:p>
        </w:tc>
        <w:tc>
          <w:tcPr>
            <w:tcW w:w="12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D97" w:rsidRPr="0018658A" w:rsidRDefault="00381D97" w:rsidP="00473ABA">
            <w:pPr>
              <w:jc w:val="center"/>
            </w:pP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D97" w:rsidRPr="0018658A" w:rsidRDefault="00381D97" w:rsidP="00473ABA">
            <w:pPr>
              <w:jc w:val="center"/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D97" w:rsidRPr="0018658A" w:rsidRDefault="00381D97" w:rsidP="00473ABA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D97" w:rsidRPr="0018658A" w:rsidRDefault="00381D97" w:rsidP="00473ABA">
            <w:pPr>
              <w:jc w:val="center"/>
            </w:pP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D97" w:rsidRPr="0018658A" w:rsidRDefault="00381D97" w:rsidP="00473ABA">
            <w:pPr>
              <w:jc w:val="center"/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D97" w:rsidRPr="0018658A" w:rsidRDefault="00381D97" w:rsidP="00473ABA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D97" w:rsidRPr="0018658A" w:rsidRDefault="00381D97" w:rsidP="00473ABA">
            <w:pPr>
              <w:jc w:val="center"/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D97" w:rsidRPr="0018658A" w:rsidRDefault="00381D97" w:rsidP="00473ABA">
            <w:pPr>
              <w:jc w:val="center"/>
            </w:pP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D97" w:rsidRPr="0018658A" w:rsidRDefault="00381D97" w:rsidP="00473ABA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D97" w:rsidRPr="0018658A" w:rsidRDefault="00381D97" w:rsidP="00473ABA">
            <w:pPr>
              <w:jc w:val="center"/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D97" w:rsidRPr="0018658A" w:rsidRDefault="00381D97" w:rsidP="00473ABA">
            <w:pPr>
              <w:jc w:val="center"/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D97" w:rsidRPr="0018658A" w:rsidRDefault="00381D97" w:rsidP="00473ABA">
            <w:pPr>
              <w:jc w:val="center"/>
            </w:pPr>
          </w:p>
        </w:tc>
        <w:tc>
          <w:tcPr>
            <w:tcW w:w="9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1D97" w:rsidRPr="0018658A" w:rsidRDefault="00381D97" w:rsidP="00473ABA">
            <w:pPr>
              <w:jc w:val="center"/>
              <w:rPr>
                <w:b/>
                <w:bCs/>
              </w:rPr>
            </w:pPr>
          </w:p>
        </w:tc>
      </w:tr>
      <w:tr w:rsidR="00381D97" w:rsidRPr="0018658A" w:rsidTr="00473ABA">
        <w:trPr>
          <w:cantSplit/>
          <w:trHeight w:val="340"/>
          <w:jc w:val="center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4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</w:tr>
      <w:tr w:rsidR="00381D97" w:rsidRPr="0018658A" w:rsidTr="00473ABA">
        <w:trPr>
          <w:cantSplit/>
          <w:trHeight w:val="340"/>
          <w:jc w:val="center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4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</w:tr>
      <w:tr w:rsidR="00381D97" w:rsidRPr="0018658A" w:rsidTr="00473ABA">
        <w:trPr>
          <w:cantSplit/>
          <w:trHeight w:val="340"/>
          <w:jc w:val="center"/>
        </w:trPr>
        <w:tc>
          <w:tcPr>
            <w:tcW w:w="70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4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</w:tr>
      <w:tr w:rsidR="00381D97" w:rsidRPr="0018658A" w:rsidTr="00473ABA">
        <w:trPr>
          <w:cantSplit/>
          <w:trHeight w:val="340"/>
          <w:jc w:val="center"/>
        </w:trPr>
        <w:tc>
          <w:tcPr>
            <w:tcW w:w="70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</w:tr>
      <w:tr w:rsidR="00381D97" w:rsidRPr="0018658A" w:rsidTr="00473ABA">
        <w:trPr>
          <w:cantSplit/>
          <w:trHeight w:val="340"/>
          <w:jc w:val="center"/>
        </w:trPr>
        <w:tc>
          <w:tcPr>
            <w:tcW w:w="70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</w:tr>
      <w:tr w:rsidR="00381D97" w:rsidRPr="0018658A" w:rsidTr="00473ABA">
        <w:trPr>
          <w:cantSplit/>
          <w:trHeight w:val="340"/>
          <w:jc w:val="center"/>
        </w:trPr>
        <w:tc>
          <w:tcPr>
            <w:tcW w:w="70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</w:tr>
      <w:tr w:rsidR="00381D97" w:rsidRPr="0018658A" w:rsidTr="00473ABA">
        <w:trPr>
          <w:cantSplit/>
          <w:trHeight w:val="340"/>
          <w:jc w:val="center"/>
        </w:trPr>
        <w:tc>
          <w:tcPr>
            <w:tcW w:w="706" w:type="dxa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</w:tr>
      <w:tr w:rsidR="00381D97" w:rsidRPr="0018658A" w:rsidTr="00473ABA">
        <w:trPr>
          <w:cantSplit/>
          <w:trHeight w:val="340"/>
          <w:jc w:val="center"/>
        </w:trPr>
        <w:tc>
          <w:tcPr>
            <w:tcW w:w="706" w:type="dxa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</w:tr>
      <w:tr w:rsidR="00381D97" w:rsidRPr="0018658A" w:rsidTr="00473ABA">
        <w:trPr>
          <w:cantSplit/>
          <w:trHeight w:val="340"/>
          <w:jc w:val="center"/>
        </w:trPr>
        <w:tc>
          <w:tcPr>
            <w:tcW w:w="706" w:type="dxa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1D97" w:rsidRPr="0018658A" w:rsidRDefault="00381D97" w:rsidP="00473ABA">
            <w:pPr>
              <w:jc w:val="center"/>
              <w:rPr>
                <w:szCs w:val="21"/>
              </w:rPr>
            </w:pPr>
          </w:p>
        </w:tc>
      </w:tr>
    </w:tbl>
    <w:p w:rsidR="00812DF1" w:rsidRPr="00294686" w:rsidRDefault="00381D97" w:rsidP="00381D97">
      <w:pPr>
        <w:ind w:leftChars="-337" w:left="-1078"/>
        <w:jc w:val="left"/>
      </w:pPr>
      <w:r w:rsidRPr="00C97FD3">
        <w:rPr>
          <w:rFonts w:hint="eastAsia"/>
        </w:rPr>
        <w:t>注明：</w:t>
      </w:r>
      <w:r>
        <w:rPr>
          <w:rFonts w:hint="eastAsia"/>
        </w:rPr>
        <w:t>本表格不够可附页</w:t>
      </w:r>
    </w:p>
    <w:p w:rsidR="00011609" w:rsidRPr="00260989" w:rsidRDefault="00011609" w:rsidP="00011609">
      <w:pPr>
        <w:spacing w:line="40" w:lineRule="exact"/>
        <w:rPr>
          <w:sz w:val="10"/>
          <w:szCs w:val="10"/>
        </w:rPr>
      </w:pPr>
    </w:p>
    <w:sectPr w:rsidR="00011609" w:rsidRPr="00260989" w:rsidSect="00381D97">
      <w:footerReference w:type="default" r:id="rId8"/>
      <w:pgSz w:w="16838" w:h="11906" w:orient="landscape" w:code="9"/>
      <w:pgMar w:top="1474" w:right="1701" w:bottom="1588" w:left="1701" w:header="851" w:footer="1418" w:gutter="0"/>
      <w:pgNumType w:fmt="numberInDash"/>
      <w:cols w:space="425"/>
      <w:docGrid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6B7" w:rsidRDefault="005776B7">
      <w:r>
        <w:separator/>
      </w:r>
    </w:p>
  </w:endnote>
  <w:endnote w:type="continuationSeparator" w:id="0">
    <w:p w:rsidR="005776B7" w:rsidRDefault="0057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小标宋">
    <w:altName w:val="方正姚体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DF1" w:rsidRDefault="00812DF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6B7" w:rsidRDefault="005776B7">
      <w:r>
        <w:separator/>
      </w:r>
    </w:p>
  </w:footnote>
  <w:footnote w:type="continuationSeparator" w:id="0">
    <w:p w:rsidR="005776B7" w:rsidRDefault="00577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58"/>
  <w:drawingGridVerticalSpacing w:val="579"/>
  <w:displayHorizontalDrawingGridEvery w:val="0"/>
  <w:characterSpacingControl w:val="compressPunctuation"/>
  <w:hdrShapeDefaults>
    <o:shapedefaults v:ext="edit" spidmax="2049" style="mso-position-vertical-relative:page" strokecolor="white">
      <v:stroke color="white" weight="4.5pt" linestyle="thinThi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AD"/>
    <w:rsid w:val="00002000"/>
    <w:rsid w:val="00011548"/>
    <w:rsid w:val="00011609"/>
    <w:rsid w:val="00012BB5"/>
    <w:rsid w:val="0002154C"/>
    <w:rsid w:val="000357DC"/>
    <w:rsid w:val="0004227A"/>
    <w:rsid w:val="00052EA0"/>
    <w:rsid w:val="000635AD"/>
    <w:rsid w:val="00085A76"/>
    <w:rsid w:val="0009242A"/>
    <w:rsid w:val="000A2B1B"/>
    <w:rsid w:val="000C2866"/>
    <w:rsid w:val="000E523C"/>
    <w:rsid w:val="00105D88"/>
    <w:rsid w:val="001068B4"/>
    <w:rsid w:val="00113841"/>
    <w:rsid w:val="00116CA6"/>
    <w:rsid w:val="001200B6"/>
    <w:rsid w:val="00120157"/>
    <w:rsid w:val="001224FF"/>
    <w:rsid w:val="00140EA5"/>
    <w:rsid w:val="00141DED"/>
    <w:rsid w:val="00156EA5"/>
    <w:rsid w:val="00163C59"/>
    <w:rsid w:val="00172C22"/>
    <w:rsid w:val="00185166"/>
    <w:rsid w:val="00185E61"/>
    <w:rsid w:val="00194C76"/>
    <w:rsid w:val="001A2043"/>
    <w:rsid w:val="001B67AD"/>
    <w:rsid w:val="001F2745"/>
    <w:rsid w:val="00200B4E"/>
    <w:rsid w:val="00210DE1"/>
    <w:rsid w:val="00222082"/>
    <w:rsid w:val="002266B3"/>
    <w:rsid w:val="00244E32"/>
    <w:rsid w:val="00246604"/>
    <w:rsid w:val="002547A1"/>
    <w:rsid w:val="00260989"/>
    <w:rsid w:val="002750A3"/>
    <w:rsid w:val="00285ADA"/>
    <w:rsid w:val="00294686"/>
    <w:rsid w:val="002A57C5"/>
    <w:rsid w:val="002B70C0"/>
    <w:rsid w:val="002B768C"/>
    <w:rsid w:val="002C3E16"/>
    <w:rsid w:val="002E62AB"/>
    <w:rsid w:val="002F4121"/>
    <w:rsid w:val="002F73CB"/>
    <w:rsid w:val="00306F30"/>
    <w:rsid w:val="003741CE"/>
    <w:rsid w:val="003754F3"/>
    <w:rsid w:val="00381D97"/>
    <w:rsid w:val="00391B73"/>
    <w:rsid w:val="003960CC"/>
    <w:rsid w:val="003A17C1"/>
    <w:rsid w:val="003A412B"/>
    <w:rsid w:val="003C50DE"/>
    <w:rsid w:val="003F68CC"/>
    <w:rsid w:val="00413936"/>
    <w:rsid w:val="0041759C"/>
    <w:rsid w:val="00434A4F"/>
    <w:rsid w:val="004417E8"/>
    <w:rsid w:val="00441D0D"/>
    <w:rsid w:val="0044759E"/>
    <w:rsid w:val="004536D5"/>
    <w:rsid w:val="00463F48"/>
    <w:rsid w:val="00471573"/>
    <w:rsid w:val="00473ABA"/>
    <w:rsid w:val="0047466B"/>
    <w:rsid w:val="00486D08"/>
    <w:rsid w:val="0049773D"/>
    <w:rsid w:val="004C242D"/>
    <w:rsid w:val="004D12E2"/>
    <w:rsid w:val="004D5131"/>
    <w:rsid w:val="004E6866"/>
    <w:rsid w:val="00527905"/>
    <w:rsid w:val="005310CF"/>
    <w:rsid w:val="005612C0"/>
    <w:rsid w:val="0056330F"/>
    <w:rsid w:val="005648E4"/>
    <w:rsid w:val="00565F97"/>
    <w:rsid w:val="005776B7"/>
    <w:rsid w:val="00594C47"/>
    <w:rsid w:val="0059723C"/>
    <w:rsid w:val="005B42DA"/>
    <w:rsid w:val="005C6821"/>
    <w:rsid w:val="005C6B32"/>
    <w:rsid w:val="005C7B34"/>
    <w:rsid w:val="005D2223"/>
    <w:rsid w:val="005F096C"/>
    <w:rsid w:val="005F138C"/>
    <w:rsid w:val="00600486"/>
    <w:rsid w:val="006132E2"/>
    <w:rsid w:val="00617DC4"/>
    <w:rsid w:val="0064326F"/>
    <w:rsid w:val="0066064F"/>
    <w:rsid w:val="00670E2D"/>
    <w:rsid w:val="0067147B"/>
    <w:rsid w:val="00682A7B"/>
    <w:rsid w:val="006843B8"/>
    <w:rsid w:val="006B25B4"/>
    <w:rsid w:val="006E6EB0"/>
    <w:rsid w:val="006F2E3F"/>
    <w:rsid w:val="006F5C57"/>
    <w:rsid w:val="00704349"/>
    <w:rsid w:val="00737F78"/>
    <w:rsid w:val="007A44F2"/>
    <w:rsid w:val="007C019F"/>
    <w:rsid w:val="007C1637"/>
    <w:rsid w:val="00805F54"/>
    <w:rsid w:val="00812DF1"/>
    <w:rsid w:val="008437E6"/>
    <w:rsid w:val="008871BC"/>
    <w:rsid w:val="008A107F"/>
    <w:rsid w:val="008A6AA4"/>
    <w:rsid w:val="008B0E48"/>
    <w:rsid w:val="008C1BC2"/>
    <w:rsid w:val="008C6828"/>
    <w:rsid w:val="008D40FD"/>
    <w:rsid w:val="008D48D7"/>
    <w:rsid w:val="008F25DB"/>
    <w:rsid w:val="00924B11"/>
    <w:rsid w:val="00924B83"/>
    <w:rsid w:val="00925630"/>
    <w:rsid w:val="00936881"/>
    <w:rsid w:val="009736DC"/>
    <w:rsid w:val="0099399C"/>
    <w:rsid w:val="009B08E4"/>
    <w:rsid w:val="009B0E24"/>
    <w:rsid w:val="009B5364"/>
    <w:rsid w:val="009C4A35"/>
    <w:rsid w:val="00A06D3E"/>
    <w:rsid w:val="00A272D3"/>
    <w:rsid w:val="00A36F40"/>
    <w:rsid w:val="00A51E10"/>
    <w:rsid w:val="00A5326E"/>
    <w:rsid w:val="00A7052C"/>
    <w:rsid w:val="00A857DB"/>
    <w:rsid w:val="00A949AA"/>
    <w:rsid w:val="00AB29E2"/>
    <w:rsid w:val="00AC4FA2"/>
    <w:rsid w:val="00AE144D"/>
    <w:rsid w:val="00AE1AC8"/>
    <w:rsid w:val="00AE512E"/>
    <w:rsid w:val="00B145F0"/>
    <w:rsid w:val="00B20EE5"/>
    <w:rsid w:val="00B4210B"/>
    <w:rsid w:val="00B61A3A"/>
    <w:rsid w:val="00B61CB6"/>
    <w:rsid w:val="00B71A4E"/>
    <w:rsid w:val="00B86564"/>
    <w:rsid w:val="00B9231D"/>
    <w:rsid w:val="00B94120"/>
    <w:rsid w:val="00BA2CCB"/>
    <w:rsid w:val="00BB36EE"/>
    <w:rsid w:val="00BC0B8C"/>
    <w:rsid w:val="00BC49C5"/>
    <w:rsid w:val="00BD2E5C"/>
    <w:rsid w:val="00BE39AB"/>
    <w:rsid w:val="00BE6698"/>
    <w:rsid w:val="00C20C7B"/>
    <w:rsid w:val="00C457A9"/>
    <w:rsid w:val="00C4682F"/>
    <w:rsid w:val="00C47F25"/>
    <w:rsid w:val="00C51C3F"/>
    <w:rsid w:val="00C51CBA"/>
    <w:rsid w:val="00C57C5F"/>
    <w:rsid w:val="00C60CBD"/>
    <w:rsid w:val="00C653E7"/>
    <w:rsid w:val="00CB4772"/>
    <w:rsid w:val="00CD0F04"/>
    <w:rsid w:val="00CF419E"/>
    <w:rsid w:val="00D11C5A"/>
    <w:rsid w:val="00D12DED"/>
    <w:rsid w:val="00D26A64"/>
    <w:rsid w:val="00D400D5"/>
    <w:rsid w:val="00D55973"/>
    <w:rsid w:val="00D62BDC"/>
    <w:rsid w:val="00D82190"/>
    <w:rsid w:val="00DB1D42"/>
    <w:rsid w:val="00DB2B56"/>
    <w:rsid w:val="00DE440A"/>
    <w:rsid w:val="00E02A18"/>
    <w:rsid w:val="00E02B2A"/>
    <w:rsid w:val="00E07067"/>
    <w:rsid w:val="00E65183"/>
    <w:rsid w:val="00E672BE"/>
    <w:rsid w:val="00EA2359"/>
    <w:rsid w:val="00EC2392"/>
    <w:rsid w:val="00EF2B2D"/>
    <w:rsid w:val="00F06258"/>
    <w:rsid w:val="00F07273"/>
    <w:rsid w:val="00F21C2B"/>
    <w:rsid w:val="00F450B9"/>
    <w:rsid w:val="00F60494"/>
    <w:rsid w:val="00F644A5"/>
    <w:rsid w:val="00F6464C"/>
    <w:rsid w:val="00FA0D37"/>
    <w:rsid w:val="00FA6A6B"/>
    <w:rsid w:val="00FB0350"/>
    <w:rsid w:val="00FB12C2"/>
    <w:rsid w:val="00FB203D"/>
    <w:rsid w:val="00FC01DA"/>
    <w:rsid w:val="00FC30B5"/>
    <w:rsid w:val="00FD2A09"/>
    <w:rsid w:val="00FD7B22"/>
    <w:rsid w:val="00FE24D0"/>
    <w:rsid w:val="00FE287A"/>
    <w:rsid w:val="00FF593B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strokecolor="white">
      <v:stroke color="white" weight="4.5pt" linestyle="thinThi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Body Text"/>
    <w:basedOn w:val="a"/>
    <w:pPr>
      <w:spacing w:line="0" w:lineRule="atLeast"/>
    </w:pPr>
    <w:rPr>
      <w:rFonts w:eastAsia="小标宋"/>
      <w:sz w:val="44"/>
    </w:rPr>
  </w:style>
  <w:style w:type="table" w:styleId="a7">
    <w:name w:val="Table Grid"/>
    <w:basedOn w:val="a1"/>
    <w:rsid w:val="000A2B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4D12E2"/>
    <w:rPr>
      <w:sz w:val="18"/>
      <w:szCs w:val="18"/>
    </w:rPr>
  </w:style>
  <w:style w:type="paragraph" w:styleId="a9">
    <w:name w:val="Plain Text"/>
    <w:basedOn w:val="a"/>
    <w:rsid w:val="003A17C1"/>
    <w:rPr>
      <w:rFonts w:ascii="宋体" w:eastAsia="宋体" w:hAnsi="Courier New"/>
      <w:sz w:val="21"/>
    </w:rPr>
  </w:style>
  <w:style w:type="character" w:customStyle="1" w:styleId="Char">
    <w:name w:val="页脚 Char"/>
    <w:link w:val="a3"/>
    <w:rsid w:val="00381D97"/>
    <w:rPr>
      <w:rFonts w:eastAsia="仿宋_GB2312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Body Text"/>
    <w:basedOn w:val="a"/>
    <w:pPr>
      <w:spacing w:line="0" w:lineRule="atLeast"/>
    </w:pPr>
    <w:rPr>
      <w:rFonts w:eastAsia="小标宋"/>
      <w:sz w:val="44"/>
    </w:rPr>
  </w:style>
  <w:style w:type="table" w:styleId="a7">
    <w:name w:val="Table Grid"/>
    <w:basedOn w:val="a1"/>
    <w:rsid w:val="000A2B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4D12E2"/>
    <w:rPr>
      <w:sz w:val="18"/>
      <w:szCs w:val="18"/>
    </w:rPr>
  </w:style>
  <w:style w:type="paragraph" w:styleId="a9">
    <w:name w:val="Plain Text"/>
    <w:basedOn w:val="a"/>
    <w:rsid w:val="003A17C1"/>
    <w:rPr>
      <w:rFonts w:ascii="宋体" w:eastAsia="宋体" w:hAnsi="Courier New"/>
      <w:sz w:val="21"/>
    </w:rPr>
  </w:style>
  <w:style w:type="character" w:customStyle="1" w:styleId="Char">
    <w:name w:val="页脚 Char"/>
    <w:link w:val="a3"/>
    <w:rsid w:val="00381D97"/>
    <w:rPr>
      <w:rFonts w:eastAsia="仿宋_GB2312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ommon%20Files\gwb\gwb2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5259C-2295-4C57-97B6-A1DE662A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gwb2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秘密★一年</dc:title>
  <dc:creator>yb</dc:creator>
  <cp:lastModifiedBy>匿名用户</cp:lastModifiedBy>
  <cp:revision>3</cp:revision>
  <cp:lastPrinted>2012-09-06T09:26:00Z</cp:lastPrinted>
  <dcterms:created xsi:type="dcterms:W3CDTF">2019-01-03T09:15:00Z</dcterms:created>
  <dcterms:modified xsi:type="dcterms:W3CDTF">2019-01-03T09:15:00Z</dcterms:modified>
</cp:coreProperties>
</file>