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：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968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提交内容</w:t>
            </w:r>
          </w:p>
        </w:tc>
        <w:tc>
          <w:tcPr>
            <w:tcW w:w="5575" w:type="dxa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队伍名称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sz w:val="32"/>
                <w:szCs w:val="32"/>
              </w:rPr>
              <w:t>学校名称</w:t>
            </w:r>
            <w:r>
              <w:rPr>
                <w:rFonts w:ascii="宋体" w:hAnsi="宋体" w:cs="宋体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sz w:val="32"/>
                <w:szCs w:val="32"/>
              </w:rPr>
              <w:t>简称</w:t>
            </w:r>
            <w:r>
              <w:rPr>
                <w:rFonts w:ascii="宋体" w:hAnsi="宋体" w:cs="宋体"/>
                <w:sz w:val="32"/>
                <w:szCs w:val="32"/>
              </w:rPr>
              <w:t>)+</w:t>
            </w:r>
            <w:r>
              <w:rPr>
                <w:rFonts w:hint="eastAsia" w:ascii="宋体" w:hAnsi="宋体" w:cs="宋体"/>
                <w:sz w:val="32"/>
                <w:szCs w:val="32"/>
              </w:rPr>
              <w:t>专属队名</w:t>
            </w:r>
            <w:r>
              <w:rPr>
                <w:rFonts w:ascii="宋体" w:hAnsi="宋体" w:cs="宋体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sz w:val="32"/>
                <w:szCs w:val="32"/>
              </w:rPr>
              <w:t>原则上</w:t>
            </w:r>
            <w:r>
              <w:rPr>
                <w:rFonts w:ascii="宋体" w:hAnsi="宋体" w:cs="宋体"/>
                <w:sz w:val="32"/>
                <w:szCs w:val="32"/>
              </w:rPr>
              <w:t>4-8</w:t>
            </w:r>
            <w:r>
              <w:rPr>
                <w:rFonts w:hint="eastAsia" w:ascii="宋体" w:hAnsi="宋体" w:cs="宋体"/>
                <w:sz w:val="32"/>
                <w:szCs w:val="32"/>
              </w:rPr>
              <w:t>字</w:t>
            </w:r>
            <w:r>
              <w:rPr>
                <w:rFonts w:ascii="宋体" w:hAnsi="宋体" w:cs="宋体"/>
                <w:sz w:val="32"/>
                <w:szCs w:val="32"/>
              </w:rPr>
              <w:t>)</w:t>
            </w:r>
            <w:r>
              <w:rPr>
                <w:rFonts w:hint="eastAsia" w:ascii="宋体" w:hAnsi="宋体" w:cs="宋体"/>
                <w:sz w:val="32"/>
                <w:szCs w:val="32"/>
              </w:rPr>
              <w:t>”，队伍名称如</w:t>
            </w:r>
            <w:r>
              <w:rPr>
                <w:rFonts w:ascii="宋体" w:hAnsi="宋体" w:cs="宋体"/>
                <w:sz w:val="32"/>
                <w:szCs w:val="32"/>
              </w:rPr>
              <w:t>:</w:t>
            </w:r>
            <w:r>
              <w:rPr>
                <w:rFonts w:hint="eastAsia" w:ascii="宋体" w:hAnsi="宋体" w:cs="宋体"/>
                <w:sz w:val="32"/>
                <w:szCs w:val="32"/>
              </w:rPr>
              <w:t>汕大万变金刚、南昌大学猛禽、广工粤狮。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名称由来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不超过</w:t>
            </w:r>
            <w:r>
              <w:rPr>
                <w:rFonts w:ascii="宋体" w:hAnsi="宋体" w:cs="宋体"/>
                <w:sz w:val="32"/>
                <w:szCs w:val="32"/>
              </w:rPr>
              <w:t>200</w:t>
            </w:r>
            <w:r>
              <w:rPr>
                <w:rFonts w:hint="eastAsia" w:ascii="宋体" w:hAnsi="宋体" w:cs="宋体"/>
                <w:sz w:val="32"/>
                <w:szCs w:val="32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队徽设计图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队徽设计说明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不超过</w:t>
            </w:r>
            <w:r>
              <w:rPr>
                <w:rFonts w:ascii="宋体" w:hAnsi="宋体" w:cs="宋体"/>
                <w:sz w:val="32"/>
                <w:szCs w:val="32"/>
              </w:rPr>
              <w:t>200</w:t>
            </w:r>
            <w:r>
              <w:rPr>
                <w:rFonts w:hint="eastAsia" w:ascii="宋体" w:hAnsi="宋体" w:cs="宋体"/>
                <w:sz w:val="32"/>
                <w:szCs w:val="32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吉祥物设计图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79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1968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吉祥物设计说明</w:t>
            </w:r>
          </w:p>
        </w:tc>
        <w:tc>
          <w:tcPr>
            <w:tcW w:w="5575" w:type="dxa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不超过</w:t>
            </w:r>
            <w:r>
              <w:rPr>
                <w:rFonts w:ascii="宋体" w:hAnsi="宋体" w:cs="宋体"/>
                <w:sz w:val="32"/>
                <w:szCs w:val="32"/>
              </w:rPr>
              <w:t>200</w:t>
            </w:r>
            <w:r>
              <w:rPr>
                <w:rFonts w:hint="eastAsia" w:ascii="宋体" w:hAnsi="宋体" w:cs="宋体"/>
                <w:sz w:val="32"/>
                <w:szCs w:val="32"/>
              </w:rPr>
              <w:t>字</w:t>
            </w:r>
          </w:p>
        </w:tc>
      </w:tr>
    </w:tbl>
    <w:p>
      <w:pPr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（可加页）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B6A36"/>
    <w:rsid w:val="00031773"/>
    <w:rsid w:val="00060DAE"/>
    <w:rsid w:val="00082B31"/>
    <w:rsid w:val="00116271"/>
    <w:rsid w:val="0012017A"/>
    <w:rsid w:val="00127E3D"/>
    <w:rsid w:val="00155D07"/>
    <w:rsid w:val="00195562"/>
    <w:rsid w:val="00265441"/>
    <w:rsid w:val="00463CAD"/>
    <w:rsid w:val="004F3566"/>
    <w:rsid w:val="005C1903"/>
    <w:rsid w:val="008166E3"/>
    <w:rsid w:val="00997B1C"/>
    <w:rsid w:val="009D2DCE"/>
    <w:rsid w:val="00A167AC"/>
    <w:rsid w:val="00A22165"/>
    <w:rsid w:val="00B30784"/>
    <w:rsid w:val="00BF0F5F"/>
    <w:rsid w:val="00E367F0"/>
    <w:rsid w:val="00E72C97"/>
    <w:rsid w:val="00FF6DB5"/>
    <w:rsid w:val="10BF7471"/>
    <w:rsid w:val="12E458CE"/>
    <w:rsid w:val="23AE3D2D"/>
    <w:rsid w:val="241B5C0C"/>
    <w:rsid w:val="255461EA"/>
    <w:rsid w:val="308B14BD"/>
    <w:rsid w:val="44A076CE"/>
    <w:rsid w:val="487375A0"/>
    <w:rsid w:val="497849E8"/>
    <w:rsid w:val="54CE6DEB"/>
    <w:rsid w:val="559B6A36"/>
    <w:rsid w:val="7E6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136</Words>
  <Characters>779</Characters>
  <Lines>0</Lines>
  <Paragraphs>0</Paragraphs>
  <TotalTime>145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2019-06-20T03:23:00Z</dcterms:created>
  <dc:creator>◎阿天◎</dc:creator>
  <cp:lastModifiedBy>010046</cp:lastModifiedBy>
  <dcterms:modified xsi:type="dcterms:W3CDTF">2019-06-24T06:29:31Z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