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C3" w:rsidRDefault="006637ED">
      <w:pPr>
        <w:pStyle w:val="a6"/>
        <w:shd w:val="clear" w:color="auto" w:fill="FFFFFF"/>
        <w:spacing w:beforeAutospacing="0" w:afterAutospacing="0" w:line="408" w:lineRule="atLeast"/>
        <w:rPr>
          <w:rFonts w:ascii="仿宋" w:eastAsia="仿宋" w:hAnsi="仿宋" w:cstheme="majorEastAsia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theme="majorEastAsia" w:hint="eastAsia"/>
          <w:b/>
          <w:color w:val="333333"/>
          <w:spacing w:val="8"/>
          <w:sz w:val="28"/>
          <w:szCs w:val="28"/>
          <w:shd w:val="clear" w:color="auto" w:fill="FFFFFF"/>
        </w:rPr>
        <w:t>附件：</w:t>
      </w:r>
    </w:p>
    <w:p w:rsidR="00862BC3" w:rsidRDefault="006637ED">
      <w:pPr>
        <w:pStyle w:val="a6"/>
        <w:shd w:val="clear" w:color="auto" w:fill="FFFFFF"/>
        <w:spacing w:beforeAutospacing="0" w:afterAutospacing="0" w:line="408" w:lineRule="atLeast"/>
        <w:jc w:val="center"/>
        <w:rPr>
          <w:rFonts w:ascii="仿宋" w:eastAsia="仿宋" w:hAnsi="仿宋" w:cs="微软雅黑"/>
          <w:b/>
          <w:color w:val="333333"/>
          <w:spacing w:val="8"/>
          <w:sz w:val="28"/>
          <w:szCs w:val="28"/>
        </w:rPr>
      </w:pPr>
      <w:r>
        <w:rPr>
          <w:rFonts w:ascii="仿宋" w:eastAsia="仿宋" w:hAnsi="仿宋" w:cstheme="majorEastAsia" w:hint="eastAsia"/>
          <w:b/>
          <w:color w:val="333333"/>
          <w:spacing w:val="8"/>
          <w:sz w:val="28"/>
          <w:szCs w:val="28"/>
          <w:shd w:val="clear" w:color="auto" w:fill="FFFFFF"/>
        </w:rPr>
        <w:t>广西中医药大学报销工作餐费申请表</w:t>
      </w:r>
    </w:p>
    <w:tbl>
      <w:tblPr>
        <w:tblW w:w="8295" w:type="dxa"/>
        <w:tblInd w:w="-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1191"/>
        <w:gridCol w:w="1219"/>
        <w:gridCol w:w="1559"/>
        <w:gridCol w:w="1276"/>
        <w:gridCol w:w="1690"/>
      </w:tblGrid>
      <w:tr w:rsidR="00862BC3">
        <w:trPr>
          <w:trHeight w:val="6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事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6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54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用餐地点</w:t>
            </w:r>
          </w:p>
        </w:tc>
        <w:tc>
          <w:tcPr>
            <w:tcW w:w="6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0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用餐时间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经费名称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经费代码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6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用餐人数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用餐金额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人均餐费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工作餐</w:t>
            </w:r>
          </w:p>
          <w:p w:rsidR="00862BC3" w:rsidRDefault="006637E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用餐人员名单</w:t>
            </w:r>
          </w:p>
        </w:tc>
        <w:tc>
          <w:tcPr>
            <w:tcW w:w="69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2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1368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62BC3">
        <w:trPr>
          <w:trHeight w:val="612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6637E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校长办公室意见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2BC3" w:rsidRDefault="00862BC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862BC3" w:rsidRDefault="006637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经办人：</w:t>
      </w: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经费负责人：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</w:p>
    <w:p w:rsidR="00862BC3" w:rsidRDefault="00862BC3">
      <w:pPr>
        <w:rPr>
          <w:rFonts w:ascii="仿宋" w:eastAsia="仿宋" w:hAnsi="仿宋"/>
          <w:sz w:val="28"/>
          <w:szCs w:val="28"/>
        </w:rPr>
      </w:pPr>
    </w:p>
    <w:sectPr w:rsidR="00862BC3" w:rsidSect="0086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ED" w:rsidRDefault="006637ED" w:rsidP="00B17160">
      <w:r>
        <w:separator/>
      </w:r>
    </w:p>
  </w:endnote>
  <w:endnote w:type="continuationSeparator" w:id="0">
    <w:p w:rsidR="006637ED" w:rsidRDefault="006637ED" w:rsidP="00B1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ED" w:rsidRDefault="006637ED" w:rsidP="00B17160">
      <w:r>
        <w:separator/>
      </w:r>
    </w:p>
  </w:footnote>
  <w:footnote w:type="continuationSeparator" w:id="0">
    <w:p w:rsidR="006637ED" w:rsidRDefault="006637ED" w:rsidP="00B17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2708"/>
    <w:multiLevelType w:val="multilevel"/>
    <w:tmpl w:val="5344270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C0C0B4F"/>
    <w:multiLevelType w:val="multilevel"/>
    <w:tmpl w:val="5C0C0B4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2755627"/>
    <w:rsid w:val="00014CDA"/>
    <w:rsid w:val="00017FAA"/>
    <w:rsid w:val="00046F9A"/>
    <w:rsid w:val="0009704E"/>
    <w:rsid w:val="000A0A3B"/>
    <w:rsid w:val="000B34AD"/>
    <w:rsid w:val="001879D9"/>
    <w:rsid w:val="001C482A"/>
    <w:rsid w:val="001E55E2"/>
    <w:rsid w:val="00201FF6"/>
    <w:rsid w:val="00286413"/>
    <w:rsid w:val="002A521D"/>
    <w:rsid w:val="002C49C6"/>
    <w:rsid w:val="0034284E"/>
    <w:rsid w:val="003479DB"/>
    <w:rsid w:val="00364A9B"/>
    <w:rsid w:val="00422425"/>
    <w:rsid w:val="00423F0D"/>
    <w:rsid w:val="004445AA"/>
    <w:rsid w:val="004575E7"/>
    <w:rsid w:val="0049317B"/>
    <w:rsid w:val="004C6EE8"/>
    <w:rsid w:val="004D1558"/>
    <w:rsid w:val="004E0CC9"/>
    <w:rsid w:val="004E69A3"/>
    <w:rsid w:val="005075A6"/>
    <w:rsid w:val="00546683"/>
    <w:rsid w:val="00556DB7"/>
    <w:rsid w:val="00576AE4"/>
    <w:rsid w:val="00596594"/>
    <w:rsid w:val="005F74AF"/>
    <w:rsid w:val="006637ED"/>
    <w:rsid w:val="007153A9"/>
    <w:rsid w:val="00717852"/>
    <w:rsid w:val="00746C90"/>
    <w:rsid w:val="007A367C"/>
    <w:rsid w:val="007A441A"/>
    <w:rsid w:val="007C681B"/>
    <w:rsid w:val="007E0718"/>
    <w:rsid w:val="007E1340"/>
    <w:rsid w:val="007F00E5"/>
    <w:rsid w:val="007F1F61"/>
    <w:rsid w:val="00862BC3"/>
    <w:rsid w:val="008C434C"/>
    <w:rsid w:val="00903FF9"/>
    <w:rsid w:val="00923169"/>
    <w:rsid w:val="009274C2"/>
    <w:rsid w:val="00944B83"/>
    <w:rsid w:val="009834A8"/>
    <w:rsid w:val="0099071A"/>
    <w:rsid w:val="009B0C04"/>
    <w:rsid w:val="009C5E89"/>
    <w:rsid w:val="00A1483D"/>
    <w:rsid w:val="00A47372"/>
    <w:rsid w:val="00A81A47"/>
    <w:rsid w:val="00AA40D6"/>
    <w:rsid w:val="00AA4537"/>
    <w:rsid w:val="00AD2A03"/>
    <w:rsid w:val="00B17160"/>
    <w:rsid w:val="00B561F6"/>
    <w:rsid w:val="00B81D92"/>
    <w:rsid w:val="00B9231B"/>
    <w:rsid w:val="00BF0F44"/>
    <w:rsid w:val="00C0365A"/>
    <w:rsid w:val="00C06CBE"/>
    <w:rsid w:val="00C15A7D"/>
    <w:rsid w:val="00C2291C"/>
    <w:rsid w:val="00C32414"/>
    <w:rsid w:val="00CC0434"/>
    <w:rsid w:val="00CF66C5"/>
    <w:rsid w:val="00D70F2A"/>
    <w:rsid w:val="00DC1A85"/>
    <w:rsid w:val="00E32CBE"/>
    <w:rsid w:val="00E83BB4"/>
    <w:rsid w:val="00FB5BE8"/>
    <w:rsid w:val="00FF05B2"/>
    <w:rsid w:val="068F0B77"/>
    <w:rsid w:val="1F68123E"/>
    <w:rsid w:val="21FF2CFE"/>
    <w:rsid w:val="2F1056F7"/>
    <w:rsid w:val="32755627"/>
    <w:rsid w:val="49BF1F3A"/>
    <w:rsid w:val="6CE438C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C3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62BC3"/>
    <w:rPr>
      <w:sz w:val="18"/>
      <w:szCs w:val="18"/>
    </w:rPr>
  </w:style>
  <w:style w:type="paragraph" w:styleId="a4">
    <w:name w:val="footer"/>
    <w:basedOn w:val="a"/>
    <w:link w:val="Char0"/>
    <w:rsid w:val="00862B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rsid w:val="0086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62BC3"/>
    <w:pPr>
      <w:spacing w:beforeAutospacing="1" w:afterAutospacing="1"/>
    </w:pPr>
  </w:style>
  <w:style w:type="table" w:styleId="a7">
    <w:name w:val="Table Grid"/>
    <w:basedOn w:val="a1"/>
    <w:qFormat/>
    <w:rsid w:val="00862B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862BC3"/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"/>
    <w:basedOn w:val="a0"/>
    <w:link w:val="a5"/>
    <w:rsid w:val="00862BC3"/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rsid w:val="00862BC3"/>
    <w:rPr>
      <w:rFonts w:asciiTheme="minorHAnsi" w:eastAsiaTheme="minorEastAsia" w:hAnsiTheme="minorHAnsi"/>
      <w:sz w:val="18"/>
      <w:szCs w:val="18"/>
    </w:rPr>
  </w:style>
  <w:style w:type="paragraph" w:styleId="a8">
    <w:name w:val="List Paragraph"/>
    <w:basedOn w:val="a"/>
    <w:uiPriority w:val="99"/>
    <w:unhideWhenUsed/>
    <w:rsid w:val="00862B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397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cp:lastPrinted>2018-10-17T00:57:00Z</cp:lastPrinted>
  <dcterms:created xsi:type="dcterms:W3CDTF">2018-09-26T01:43:00Z</dcterms:created>
  <dcterms:modified xsi:type="dcterms:W3CDTF">2019-05-08T01:13:00Z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